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408"/>
      </w:tblGrid>
      <w:tr w:rsidR="00A1693C" w14:paraId="6B4E4DDF" w14:textId="77777777" w:rsidTr="00D341D9">
        <w:tc>
          <w:tcPr>
            <w:tcW w:w="3936" w:type="dxa"/>
            <w:shd w:val="clear" w:color="auto" w:fill="auto"/>
          </w:tcPr>
          <w:p w14:paraId="0280D7D4" w14:textId="77777777" w:rsidR="00A1693C" w:rsidRDefault="00A1693C">
            <w:r>
              <w:t>DATE DE STAGE</w:t>
            </w:r>
          </w:p>
          <w:p w14:paraId="23E49FC8" w14:textId="77777777" w:rsidR="00D341D9" w:rsidRPr="00B55F36" w:rsidRDefault="00D341D9">
            <w:pPr>
              <w:rPr>
                <w:sz w:val="16"/>
                <w:szCs w:val="16"/>
              </w:rPr>
            </w:pPr>
          </w:p>
        </w:tc>
        <w:tc>
          <w:tcPr>
            <w:tcW w:w="6408" w:type="dxa"/>
            <w:shd w:val="clear" w:color="auto" w:fill="auto"/>
          </w:tcPr>
          <w:p w14:paraId="14D2853E" w14:textId="77777777" w:rsidR="00A1693C" w:rsidRDefault="00A3665F" w:rsidP="0056646B">
            <w:r>
              <w:t xml:space="preserve">Du </w:t>
            </w:r>
            <w:r w:rsidR="00A5589C">
              <w:t>05/01/2026</w:t>
            </w:r>
            <w:r>
              <w:t xml:space="preserve"> au </w:t>
            </w:r>
            <w:r w:rsidR="00A5589C">
              <w:t>30/06</w:t>
            </w:r>
            <w:r>
              <w:t>/202</w:t>
            </w:r>
            <w:r w:rsidR="004A3CDC">
              <w:t>6</w:t>
            </w:r>
          </w:p>
        </w:tc>
      </w:tr>
      <w:tr w:rsidR="00A1693C" w14:paraId="27E5990E" w14:textId="77777777" w:rsidTr="00D341D9">
        <w:tc>
          <w:tcPr>
            <w:tcW w:w="3936" w:type="dxa"/>
            <w:shd w:val="clear" w:color="auto" w:fill="auto"/>
          </w:tcPr>
          <w:p w14:paraId="360E669D" w14:textId="77777777" w:rsidR="00A1693C" w:rsidRDefault="00A1693C">
            <w:r>
              <w:t xml:space="preserve">HOPITAL </w:t>
            </w:r>
            <w:r w:rsidR="00D341D9">
              <w:t xml:space="preserve">/ </w:t>
            </w:r>
            <w:r>
              <w:t>SITE AFFECTATION</w:t>
            </w:r>
          </w:p>
          <w:p w14:paraId="61835F96" w14:textId="77777777" w:rsidR="00D341D9" w:rsidRPr="00B55F36" w:rsidRDefault="00D341D9">
            <w:pPr>
              <w:rPr>
                <w:sz w:val="16"/>
                <w:szCs w:val="16"/>
              </w:rPr>
            </w:pPr>
          </w:p>
        </w:tc>
        <w:tc>
          <w:tcPr>
            <w:tcW w:w="6408" w:type="dxa"/>
            <w:shd w:val="clear" w:color="auto" w:fill="auto"/>
          </w:tcPr>
          <w:p w14:paraId="07F6F36F" w14:textId="77777777" w:rsidR="00A1693C" w:rsidRDefault="00A3665F">
            <w:r>
              <w:t>NECKER – ENFANTS MALADES</w:t>
            </w:r>
          </w:p>
        </w:tc>
      </w:tr>
      <w:tr w:rsidR="00A1693C" w14:paraId="0195BC9E" w14:textId="77777777" w:rsidTr="00D341D9">
        <w:tc>
          <w:tcPr>
            <w:tcW w:w="3936" w:type="dxa"/>
            <w:shd w:val="clear" w:color="auto" w:fill="auto"/>
          </w:tcPr>
          <w:p w14:paraId="2E2D7C9D" w14:textId="77777777" w:rsidR="00A1693C" w:rsidRDefault="00A1693C">
            <w:r>
              <w:t>CHEF DE SERVICE</w:t>
            </w:r>
          </w:p>
          <w:p w14:paraId="2212544D" w14:textId="77777777" w:rsidR="00D341D9" w:rsidRPr="00B55F36" w:rsidRDefault="00D341D9">
            <w:pPr>
              <w:rPr>
                <w:sz w:val="16"/>
                <w:szCs w:val="16"/>
              </w:rPr>
            </w:pPr>
          </w:p>
        </w:tc>
        <w:tc>
          <w:tcPr>
            <w:tcW w:w="6408" w:type="dxa"/>
            <w:shd w:val="clear" w:color="auto" w:fill="auto"/>
          </w:tcPr>
          <w:p w14:paraId="3438C977" w14:textId="77777777" w:rsidR="00A1693C" w:rsidRDefault="00051521">
            <w:r>
              <w:t>Dr Robert RATINEY</w:t>
            </w:r>
          </w:p>
        </w:tc>
      </w:tr>
      <w:tr w:rsidR="00A1693C" w14:paraId="579743AC" w14:textId="77777777" w:rsidTr="007F4A4C">
        <w:trPr>
          <w:trHeight w:val="233"/>
        </w:trPr>
        <w:tc>
          <w:tcPr>
            <w:tcW w:w="3936" w:type="dxa"/>
            <w:shd w:val="clear" w:color="auto" w:fill="auto"/>
          </w:tcPr>
          <w:p w14:paraId="68719977" w14:textId="77777777" w:rsidR="00A1693C" w:rsidRDefault="00A1693C">
            <w:r>
              <w:t>SERVICE D’AFFECTATION</w:t>
            </w:r>
          </w:p>
          <w:p w14:paraId="6919608B" w14:textId="77777777" w:rsidR="00D341D9" w:rsidRPr="00B55F36" w:rsidRDefault="00D341D9">
            <w:pPr>
              <w:rPr>
                <w:sz w:val="16"/>
                <w:szCs w:val="16"/>
              </w:rPr>
            </w:pPr>
          </w:p>
        </w:tc>
        <w:tc>
          <w:tcPr>
            <w:tcW w:w="6408" w:type="dxa"/>
            <w:shd w:val="clear" w:color="auto" w:fill="auto"/>
          </w:tcPr>
          <w:p w14:paraId="0D999289" w14:textId="77777777" w:rsidR="00A1693C" w:rsidRDefault="0056646B">
            <w:r>
              <w:t>PUI (pharmacie)</w:t>
            </w:r>
          </w:p>
        </w:tc>
      </w:tr>
    </w:tbl>
    <w:p w14:paraId="610BF646" w14:textId="77777777" w:rsidR="00A1693C" w:rsidRDefault="00311433"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28DE8E" wp14:editId="58EEB4FE">
                <wp:simplePos x="0" y="0"/>
                <wp:positionH relativeFrom="column">
                  <wp:posOffset>3139440</wp:posOffset>
                </wp:positionH>
                <wp:positionV relativeFrom="paragraph">
                  <wp:posOffset>114300</wp:posOffset>
                </wp:positionV>
                <wp:extent cx="294005" cy="179705"/>
                <wp:effectExtent l="0" t="0" r="0" b="0"/>
                <wp:wrapNone/>
                <wp:docPr id="119215630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BAC03" id="Rectangle 12" o:spid="_x0000_s1026" style="position:absolute;margin-left:247.2pt;margin-top:9pt;width:23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">
                <v:path arrowok="t"/>
              </v:rect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A25215" wp14:editId="6633D95A">
                <wp:simplePos x="0" y="0"/>
                <wp:positionH relativeFrom="column">
                  <wp:posOffset>1986915</wp:posOffset>
                </wp:positionH>
                <wp:positionV relativeFrom="paragraph">
                  <wp:posOffset>114300</wp:posOffset>
                </wp:positionV>
                <wp:extent cx="294005" cy="179705"/>
                <wp:effectExtent l="0" t="0" r="0" b="0"/>
                <wp:wrapNone/>
                <wp:docPr id="16524659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7F0B9" id="Rectangle 11" o:spid="_x0000_s1026" style="position:absolute;margin-left:156.45pt;margin-top:9pt;width:23.15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">
                <v:path arrowok="t"/>
              </v:rect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2636D9" wp14:editId="4B1304EA">
                <wp:simplePos x="0" y="0"/>
                <wp:positionH relativeFrom="column">
                  <wp:posOffset>796290</wp:posOffset>
                </wp:positionH>
                <wp:positionV relativeFrom="paragraph">
                  <wp:posOffset>114300</wp:posOffset>
                </wp:positionV>
                <wp:extent cx="294005" cy="179705"/>
                <wp:effectExtent l="0" t="0" r="0" b="0"/>
                <wp:wrapNone/>
                <wp:docPr id="2509413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5C53" id="Rectangle 10" o:spid="_x0000_s1026" style="position:absolute;margin-left:62.7pt;margin-top:9pt;width:23.15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">
                <v:path arrowok="t"/>
              </v:rect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B05602" wp14:editId="0EE04BC5">
                <wp:simplePos x="0" y="0"/>
                <wp:positionH relativeFrom="column">
                  <wp:posOffset>4491990</wp:posOffset>
                </wp:positionH>
                <wp:positionV relativeFrom="paragraph">
                  <wp:posOffset>114300</wp:posOffset>
                </wp:positionV>
                <wp:extent cx="294005" cy="179705"/>
                <wp:effectExtent l="0" t="0" r="0" b="0"/>
                <wp:wrapNone/>
                <wp:docPr id="8145826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DD9F7" id="Rectangle 9" o:spid="_x0000_s1026" style="position:absolute;margin-left:353.7pt;margin-top:9pt;width:23.1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">
                <v:path arrowok="t"/>
              </v:rect>
            </w:pict>
          </mc:Fallback>
        </mc:AlternateContent>
      </w:r>
    </w:p>
    <w:p w14:paraId="22F3BEA3" w14:textId="77777777" w:rsidR="002B1E7B" w:rsidRDefault="005D10A4" w:rsidP="005D10A4">
      <w:r>
        <w:t xml:space="preserve">Année :          </w:t>
      </w:r>
      <w:r w:rsidR="00F41F51">
        <w:t xml:space="preserve">     </w:t>
      </w:r>
      <w:r>
        <w:t xml:space="preserve">  </w:t>
      </w:r>
      <w:r w:rsidRPr="005D10A4">
        <w:rPr>
          <w:b/>
        </w:rPr>
        <w:t xml:space="preserve">D2 </w:t>
      </w:r>
      <w:r w:rsidR="00F41F51">
        <w:rPr>
          <w:b/>
        </w:rPr>
        <w:t xml:space="preserve">                        </w:t>
      </w:r>
      <w:r w:rsidRPr="005D10A4">
        <w:rPr>
          <w:b/>
        </w:rPr>
        <w:t xml:space="preserve">  D3     </w:t>
      </w:r>
      <w:r w:rsidR="00F41F51">
        <w:rPr>
          <w:b/>
        </w:rPr>
        <w:t xml:space="preserve">                  </w:t>
      </w:r>
      <w:r w:rsidRPr="005D10A4">
        <w:rPr>
          <w:b/>
        </w:rPr>
        <w:t xml:space="preserve">  D4</w:t>
      </w:r>
      <w:r w:rsidR="00F41F51">
        <w:rPr>
          <w:b/>
        </w:rPr>
        <w:tab/>
        <w:t xml:space="preserve">                     Erasmus</w:t>
      </w:r>
    </w:p>
    <w:p w14:paraId="7BE53992" w14:textId="77777777" w:rsidR="002B1E7B" w:rsidRDefault="002B1E7B"/>
    <w:p w14:paraId="23DE8562" w14:textId="77777777" w:rsidR="00A1693C" w:rsidRPr="00B07680" w:rsidRDefault="00A1693C" w:rsidP="00B07680">
      <w:pPr>
        <w:pStyle w:val="Corpsdetexte"/>
        <w:tabs>
          <w:tab w:val="left" w:pos="6379"/>
        </w:tabs>
        <w:rPr>
          <w:sz w:val="20"/>
        </w:rPr>
      </w:pPr>
    </w:p>
    <w:p w14:paraId="2AAFD772" w14:textId="77777777" w:rsidR="00A97C43" w:rsidRDefault="00FF1CE8" w:rsidP="00B07680">
      <w:pPr>
        <w:pStyle w:val="Corpsdetexte"/>
        <w:tabs>
          <w:tab w:val="left" w:pos="6379"/>
        </w:tabs>
        <w:rPr>
          <w:b/>
          <w:bCs/>
          <w:sz w:val="20"/>
        </w:rPr>
      </w:pPr>
      <w:r w:rsidRPr="00B07680">
        <w:rPr>
          <w:b/>
          <w:bCs/>
          <w:sz w:val="20"/>
        </w:rPr>
        <w:t>Si vous avez déjà travaillé à l’</w:t>
      </w:r>
      <w:r w:rsidR="00DD7C2F" w:rsidRPr="00B07680">
        <w:rPr>
          <w:b/>
          <w:bCs/>
          <w:sz w:val="20"/>
        </w:rPr>
        <w:t xml:space="preserve">AP-HP en tant qu’étudiant de médecine </w:t>
      </w:r>
      <w:r w:rsidR="002B1E7B" w:rsidRPr="00B07680">
        <w:rPr>
          <w:b/>
          <w:bCs/>
          <w:sz w:val="20"/>
        </w:rPr>
        <w:t>notez votre numéro d’AP-HP</w:t>
      </w:r>
    </w:p>
    <w:p w14:paraId="36E8F7E6" w14:textId="77777777" w:rsidR="00A1693C" w:rsidRDefault="00A1693C" w:rsidP="00B07680">
      <w:pPr>
        <w:pStyle w:val="Corpsdetexte"/>
        <w:tabs>
          <w:tab w:val="left" w:pos="6379"/>
        </w:tabs>
        <w:rPr>
          <w:b/>
          <w:bCs/>
          <w:sz w:val="20"/>
        </w:rPr>
      </w:pPr>
    </w:p>
    <w:p w14:paraId="227AF0F9" w14:textId="77777777" w:rsidR="00915CA5" w:rsidRPr="00B07680" w:rsidRDefault="00DD7C2F" w:rsidP="00B07680">
      <w:pPr>
        <w:pStyle w:val="Corpsdetexte"/>
        <w:tabs>
          <w:tab w:val="left" w:pos="6379"/>
        </w:tabs>
        <w:rPr>
          <w:b/>
          <w:bCs/>
          <w:sz w:val="16"/>
          <w:szCs w:val="16"/>
        </w:rPr>
      </w:pPr>
      <w:r w:rsidRPr="00B07680">
        <w:rPr>
          <w:b/>
          <w:bCs/>
          <w:sz w:val="20"/>
        </w:rPr>
        <w:t xml:space="preserve"> </w:t>
      </w:r>
      <w:r w:rsidR="00A97C43">
        <w:t>APH : /___/___/___/___/___/___/___/</w:t>
      </w:r>
    </w:p>
    <w:p w14:paraId="617B3FB2" w14:textId="77777777" w:rsidR="00B3126F" w:rsidRPr="00B3126F" w:rsidRDefault="00B3126F" w:rsidP="00B3126F">
      <w:pPr>
        <w:pStyle w:val="Corpsdetexte"/>
        <w:tabs>
          <w:tab w:val="left" w:pos="7088"/>
        </w:tabs>
        <w:ind w:right="142"/>
        <w:rPr>
          <w:rFonts w:cs="Arial"/>
          <w:b/>
          <w:bCs/>
          <w:szCs w:val="22"/>
        </w:rPr>
      </w:pPr>
    </w:p>
    <w:p w14:paraId="50477531" w14:textId="77777777" w:rsidR="00DD7C2F" w:rsidRPr="00B55F36" w:rsidRDefault="00DD7C2F" w:rsidP="00B07680">
      <w:pPr>
        <w:pStyle w:val="Corpsdetexte"/>
        <w:tabs>
          <w:tab w:val="left" w:pos="2552"/>
          <w:tab w:val="left" w:pos="5103"/>
          <w:tab w:val="left" w:pos="6521"/>
        </w:tabs>
        <w:ind w:right="142"/>
        <w:jc w:val="center"/>
        <w:rPr>
          <w:b/>
          <w:bCs/>
          <w:color w:val="FF0000"/>
          <w:sz w:val="24"/>
          <w:szCs w:val="24"/>
        </w:rPr>
      </w:pPr>
      <w:r w:rsidRPr="00B55F36">
        <w:rPr>
          <w:b/>
          <w:bCs/>
          <w:color w:val="FF0000"/>
          <w:sz w:val="24"/>
          <w:szCs w:val="24"/>
        </w:rPr>
        <w:t>Merci d’écrire lisiblement sur votre fiche </w:t>
      </w:r>
    </w:p>
    <w:p w14:paraId="6067B75C" w14:textId="77777777" w:rsidR="00DD7C2F" w:rsidRDefault="00DD7C2F" w:rsidP="00DD7C2F">
      <w:pPr>
        <w:pStyle w:val="Corpsdetexte"/>
        <w:tabs>
          <w:tab w:val="left" w:pos="2552"/>
          <w:tab w:val="left" w:pos="5103"/>
          <w:tab w:val="left" w:pos="6521"/>
        </w:tabs>
        <w:ind w:right="142"/>
        <w:rPr>
          <w:b/>
          <w:bCs/>
        </w:rPr>
      </w:pPr>
    </w:p>
    <w:p w14:paraId="05F2271B" w14:textId="6EB2A021" w:rsidR="00915CA5" w:rsidRDefault="00915CA5">
      <w:pPr>
        <w:pStyle w:val="Corpsdetexte"/>
      </w:pPr>
      <w:r>
        <w:t xml:space="preserve">Nom Patronymique : </w:t>
      </w:r>
      <w:r w:rsidR="00A76629">
        <w:t>Masson</w:t>
      </w:r>
      <w:r w:rsidR="00311433">
        <w:t xml:space="preserve">             </w:t>
      </w:r>
      <w:r>
        <w:t xml:space="preserve">Nom Marital : </w:t>
      </w:r>
      <w:r w:rsidR="00A76629">
        <w:t>d’</w:t>
      </w:r>
      <w:proofErr w:type="spellStart"/>
      <w:r w:rsidR="00A76629">
        <w:t>Hébrail</w:t>
      </w:r>
      <w:proofErr w:type="spellEnd"/>
    </w:p>
    <w:p w14:paraId="35D2F2C1" w14:textId="77777777" w:rsidR="00915CA5" w:rsidRDefault="00915CA5">
      <w:pPr>
        <w:pStyle w:val="Corpsdetexte"/>
      </w:pPr>
    </w:p>
    <w:p w14:paraId="78B79593" w14:textId="6DE8250F" w:rsidR="00915CA5" w:rsidRDefault="00915CA5">
      <w:pPr>
        <w:pStyle w:val="Corpsdetexte"/>
      </w:pPr>
      <w:r>
        <w:t>Prénoms :</w:t>
      </w:r>
      <w:r w:rsidR="00311433">
        <w:t xml:space="preserve"> </w:t>
      </w:r>
      <w:r w:rsidR="00A76629">
        <w:t>Constance</w:t>
      </w:r>
    </w:p>
    <w:p w14:paraId="35F222D6" w14:textId="77777777" w:rsidR="00915CA5" w:rsidRDefault="00915CA5">
      <w:pPr>
        <w:pStyle w:val="Corpsdetexte"/>
      </w:pPr>
    </w:p>
    <w:p w14:paraId="252F3E17" w14:textId="77777777" w:rsidR="00915CA5" w:rsidRDefault="00915CA5">
      <w:pPr>
        <w:pStyle w:val="Corpsdetexte"/>
      </w:pPr>
      <w:r>
        <w:t>Date de Naissance : /_</w:t>
      </w:r>
      <w:r w:rsidR="00A76629">
        <w:t>14</w:t>
      </w:r>
      <w:r>
        <w:t>____/___</w:t>
      </w:r>
      <w:r w:rsidR="00A76629">
        <w:t>06</w:t>
      </w:r>
      <w:r>
        <w:t>__/___</w:t>
      </w:r>
      <w:r w:rsidR="00A76629">
        <w:t>2001</w:t>
      </w:r>
      <w:r>
        <w:t>___/ Lieu de Naissance : __________</w:t>
      </w:r>
      <w:r w:rsidR="00A76629">
        <w:t>Vannes (</w:t>
      </w:r>
      <w:proofErr w:type="gramStart"/>
      <w:r w:rsidR="00A76629">
        <w:t>56)</w:t>
      </w:r>
      <w:r>
        <w:t>_</w:t>
      </w:r>
      <w:proofErr w:type="gramEnd"/>
      <w:r>
        <w:t>____</w:t>
      </w:r>
    </w:p>
    <w:p w14:paraId="206DC3BC" w14:textId="77777777" w:rsidR="00B07680" w:rsidRDefault="00B07680">
      <w:pPr>
        <w:pStyle w:val="Corpsdetexte"/>
      </w:pPr>
    </w:p>
    <w:p w14:paraId="2DFAD2CC" w14:textId="3274D872" w:rsidR="00915CA5" w:rsidRDefault="00915CA5">
      <w:pPr>
        <w:pStyle w:val="Corpsdetexte"/>
      </w:pPr>
      <w:r>
        <w:t xml:space="preserve">Nationalité : </w:t>
      </w:r>
      <w:r w:rsidR="00A76629">
        <w:t>Français</w:t>
      </w:r>
      <w:r w:rsidR="00311433">
        <w:t xml:space="preserve">e.        </w:t>
      </w:r>
      <w:r>
        <w:t xml:space="preserve"> Date de Naturalisation : /_____/_____/__________/</w:t>
      </w:r>
    </w:p>
    <w:p w14:paraId="0A75AB3D" w14:textId="77777777" w:rsidR="00915CA5" w:rsidRDefault="00915CA5">
      <w:pPr>
        <w:pStyle w:val="Corpsdetexte"/>
      </w:pPr>
    </w:p>
    <w:p w14:paraId="5F36EF71" w14:textId="77777777" w:rsidR="00915CA5" w:rsidRDefault="00915CA5">
      <w:pPr>
        <w:pStyle w:val="Corpsdetexte"/>
        <w:tabs>
          <w:tab w:val="left" w:pos="3402"/>
          <w:tab w:val="left" w:pos="9214"/>
        </w:tabs>
      </w:pPr>
      <w:r>
        <w:t>Numéro de Sécurité Sociale :</w:t>
      </w:r>
      <w:r>
        <w:tab/>
        <w:t>/_</w:t>
      </w:r>
      <w:r w:rsidR="000320AB">
        <w:t>2</w:t>
      </w:r>
      <w:r>
        <w:t>__/_</w:t>
      </w:r>
      <w:r w:rsidR="000320AB">
        <w:t>01</w:t>
      </w:r>
      <w:r>
        <w:t>__/</w:t>
      </w:r>
      <w:r w:rsidR="000320AB">
        <w:t>06</w:t>
      </w:r>
      <w:r>
        <w:t>___/_</w:t>
      </w:r>
      <w:r w:rsidR="000320AB">
        <w:t>56</w:t>
      </w:r>
      <w:r>
        <w:t>___/__</w:t>
      </w:r>
      <w:r w:rsidR="000320AB">
        <w:t>260</w:t>
      </w:r>
      <w:r>
        <w:t>____/__</w:t>
      </w:r>
      <w:r w:rsidR="000320AB">
        <w:t>362</w:t>
      </w:r>
      <w:r>
        <w:t>____/</w:t>
      </w:r>
      <w:r>
        <w:tab/>
        <w:t>/_</w:t>
      </w:r>
      <w:r w:rsidR="000320AB">
        <w:t>70</w:t>
      </w:r>
      <w:r>
        <w:t>__/</w:t>
      </w:r>
    </w:p>
    <w:p w14:paraId="598CA94D" w14:textId="77777777" w:rsidR="00915CA5" w:rsidRDefault="00915CA5">
      <w:pPr>
        <w:pStyle w:val="Corpsdetexte"/>
        <w:tabs>
          <w:tab w:val="left" w:pos="3402"/>
          <w:tab w:val="left" w:pos="9214"/>
        </w:tabs>
      </w:pPr>
    </w:p>
    <w:p w14:paraId="0447D45B" w14:textId="77777777" w:rsidR="00915CA5" w:rsidRDefault="00915CA5">
      <w:pPr>
        <w:pStyle w:val="Corpsdetexte"/>
        <w:tabs>
          <w:tab w:val="left" w:pos="3402"/>
          <w:tab w:val="left" w:pos="9214"/>
        </w:tabs>
      </w:pPr>
      <w:r>
        <w:t xml:space="preserve">Adresse : </w:t>
      </w:r>
      <w:r w:rsidR="00A76629">
        <w:t>59 rue Boileau</w:t>
      </w:r>
    </w:p>
    <w:p w14:paraId="52AA5151" w14:textId="77777777" w:rsidR="00915CA5" w:rsidRDefault="00915CA5">
      <w:pPr>
        <w:pStyle w:val="Corpsdetexte"/>
        <w:tabs>
          <w:tab w:val="left" w:pos="3402"/>
          <w:tab w:val="left" w:pos="9214"/>
        </w:tabs>
      </w:pPr>
    </w:p>
    <w:p w14:paraId="6AFE7B59" w14:textId="77777777" w:rsidR="00915CA5" w:rsidRDefault="00915CA5">
      <w:pPr>
        <w:pStyle w:val="Corpsdetexte"/>
        <w:tabs>
          <w:tab w:val="left" w:pos="3402"/>
          <w:tab w:val="left" w:pos="6237"/>
          <w:tab w:val="left" w:pos="9214"/>
        </w:tabs>
      </w:pPr>
      <w:r>
        <w:t xml:space="preserve">Ville : </w:t>
      </w:r>
      <w:r w:rsidR="00A76629">
        <w:t>Paris</w:t>
      </w:r>
      <w:r w:rsidR="000320AB">
        <w:t xml:space="preserve">  </w:t>
      </w:r>
      <w:r w:rsidR="006A2040">
        <w:t xml:space="preserve">  </w:t>
      </w:r>
      <w:r>
        <w:t xml:space="preserve">Code Postal : </w:t>
      </w:r>
      <w:r w:rsidR="00A76629">
        <w:t>75016</w:t>
      </w:r>
    </w:p>
    <w:p w14:paraId="3FCEE6E4" w14:textId="77777777" w:rsidR="00915CA5" w:rsidRDefault="00915CA5">
      <w:pPr>
        <w:pStyle w:val="Corpsdetexte"/>
        <w:tabs>
          <w:tab w:val="left" w:pos="3402"/>
          <w:tab w:val="left" w:pos="6237"/>
          <w:tab w:val="left" w:pos="9214"/>
        </w:tabs>
      </w:pPr>
    </w:p>
    <w:p w14:paraId="7F7C7F7B" w14:textId="77777777" w:rsidR="001F0A06" w:rsidRDefault="00915CA5" w:rsidP="0019154F">
      <w:pPr>
        <w:pStyle w:val="Corpsdetexte"/>
        <w:tabs>
          <w:tab w:val="left" w:pos="851"/>
          <w:tab w:val="left" w:pos="1560"/>
          <w:tab w:val="left" w:pos="3402"/>
          <w:tab w:val="left" w:pos="5387"/>
          <w:tab w:val="left" w:pos="6521"/>
          <w:tab w:val="left" w:pos="9214"/>
        </w:tabs>
      </w:pPr>
      <w:r>
        <w:t>Portable</w:t>
      </w:r>
      <w:r>
        <w:tab/>
        <w:t>/</w:t>
      </w:r>
      <w:r w:rsidR="000320AB">
        <w:t xml:space="preserve"> </w:t>
      </w:r>
      <w:r w:rsidR="00A76629">
        <w:t>07</w:t>
      </w:r>
      <w:r w:rsidR="000320AB">
        <w:t xml:space="preserve"> </w:t>
      </w:r>
      <w:r>
        <w:t>/</w:t>
      </w:r>
      <w:r w:rsidR="000320AB">
        <w:t xml:space="preserve"> </w:t>
      </w:r>
      <w:r w:rsidR="00A76629">
        <w:t>68</w:t>
      </w:r>
      <w:r w:rsidR="000320AB">
        <w:t xml:space="preserve"> </w:t>
      </w:r>
      <w:r>
        <w:t>/</w:t>
      </w:r>
      <w:r w:rsidR="000320AB">
        <w:t xml:space="preserve"> </w:t>
      </w:r>
      <w:r w:rsidR="00A76629">
        <w:t>99</w:t>
      </w:r>
      <w:r w:rsidR="000320AB">
        <w:t xml:space="preserve"> </w:t>
      </w:r>
      <w:r>
        <w:t>/</w:t>
      </w:r>
      <w:r w:rsidR="000320AB">
        <w:t xml:space="preserve"> </w:t>
      </w:r>
      <w:r w:rsidR="00A76629">
        <w:t>50</w:t>
      </w:r>
      <w:r w:rsidR="000320AB">
        <w:t xml:space="preserve"> </w:t>
      </w:r>
      <w:r>
        <w:t>/</w:t>
      </w:r>
      <w:r w:rsidR="000320AB">
        <w:t xml:space="preserve"> </w:t>
      </w:r>
      <w:r w:rsidR="00A76629">
        <w:t>15</w:t>
      </w:r>
      <w:r w:rsidR="000320AB">
        <w:t xml:space="preserve"> </w:t>
      </w:r>
      <w:r>
        <w:t>/</w:t>
      </w:r>
      <w:r w:rsidR="0019154F">
        <w:t xml:space="preserve"> </w:t>
      </w:r>
      <w:r w:rsidR="006A2040">
        <w:t>M</w:t>
      </w:r>
      <w:r w:rsidR="0019154F">
        <w:t>ail :</w:t>
      </w:r>
      <w:r w:rsidR="006A2040">
        <w:t xml:space="preserve"> </w:t>
      </w:r>
      <w:r w:rsidR="00A76629">
        <w:t>constance.mssn@gmail.com</w:t>
      </w:r>
    </w:p>
    <w:p w14:paraId="66339CE6" w14:textId="77777777" w:rsidR="00915CA5" w:rsidRDefault="00915CA5">
      <w:pPr>
        <w:pStyle w:val="Corpsdetexte"/>
        <w:tabs>
          <w:tab w:val="left" w:pos="2694"/>
          <w:tab w:val="left" w:pos="3402"/>
          <w:tab w:val="left" w:pos="6237"/>
          <w:tab w:val="left" w:pos="9214"/>
        </w:tabs>
      </w:pPr>
    </w:p>
    <w:p w14:paraId="65171046" w14:textId="77777777" w:rsidR="00915CA5" w:rsidRDefault="00915CA5">
      <w:pPr>
        <w:pStyle w:val="Corpsdetexte"/>
        <w:tabs>
          <w:tab w:val="left" w:pos="2694"/>
          <w:tab w:val="left" w:pos="3402"/>
          <w:tab w:val="left" w:pos="6237"/>
          <w:tab w:val="left" w:pos="9214"/>
        </w:tabs>
      </w:pPr>
      <w:r w:rsidRPr="00B55F36">
        <w:rPr>
          <w:b/>
        </w:rPr>
        <w:t>Situation de Famille :</w:t>
      </w:r>
      <w:r w:rsidR="00B07680" w:rsidRPr="00B55F36">
        <w:rPr>
          <w:b/>
        </w:rPr>
        <w:t xml:space="preserve"> </w:t>
      </w:r>
      <w:r w:rsidR="00B23300">
        <w:t xml:space="preserve">             </w:t>
      </w:r>
      <w:r>
        <w:t xml:space="preserve">Célibataire : /___/   </w:t>
      </w:r>
      <w:r w:rsidR="00B07680">
        <w:t>Marié(e) : /</w:t>
      </w:r>
      <w:r w:rsidR="000320AB">
        <w:t xml:space="preserve"> </w:t>
      </w:r>
      <w:r w:rsidR="00A76629">
        <w:t>X</w:t>
      </w:r>
      <w:r w:rsidR="000320AB">
        <w:t xml:space="preserve"> </w:t>
      </w:r>
      <w:r w:rsidR="00B07680">
        <w:t xml:space="preserve">/   Pacs /___/ </w:t>
      </w:r>
    </w:p>
    <w:p w14:paraId="40D83CC6" w14:textId="77777777" w:rsidR="0019154F" w:rsidRDefault="0019154F">
      <w:pPr>
        <w:pStyle w:val="Corpsdetexte"/>
        <w:tabs>
          <w:tab w:val="left" w:pos="2694"/>
          <w:tab w:val="left" w:pos="3402"/>
          <w:tab w:val="left" w:pos="6237"/>
          <w:tab w:val="left" w:pos="9214"/>
        </w:tabs>
      </w:pPr>
    </w:p>
    <w:p w14:paraId="42A04E9F" w14:textId="77777777" w:rsidR="0019154F" w:rsidRDefault="0019154F" w:rsidP="0019154F">
      <w:pPr>
        <w:pStyle w:val="Corpsdetexte"/>
        <w:tabs>
          <w:tab w:val="left" w:pos="2694"/>
          <w:tab w:val="left" w:pos="3402"/>
          <w:tab w:val="left" w:pos="6237"/>
          <w:tab w:val="left" w:pos="9214"/>
        </w:tabs>
      </w:pPr>
      <w:r w:rsidRPr="0019154F">
        <w:rPr>
          <w:b/>
        </w:rPr>
        <w:t>Contact en cas d’urgence</w:t>
      </w:r>
      <w:r>
        <w:t> : Nom : __</w:t>
      </w:r>
      <w:r w:rsidR="00A76629">
        <w:t>d’</w:t>
      </w:r>
      <w:proofErr w:type="spellStart"/>
      <w:r w:rsidR="00A76629">
        <w:t>Hébrail</w:t>
      </w:r>
      <w:proofErr w:type="spellEnd"/>
      <w:r>
        <w:t>_______</w:t>
      </w:r>
      <w:r w:rsidR="006A2040">
        <w:t>__</w:t>
      </w:r>
      <w:r>
        <w:t xml:space="preserve">  </w:t>
      </w:r>
      <w:r w:rsidR="006A2040">
        <w:t xml:space="preserve">                 </w:t>
      </w:r>
      <w:r>
        <w:t>Prénom : ____</w:t>
      </w:r>
      <w:r w:rsidR="00A76629">
        <w:t>Pierre</w:t>
      </w:r>
      <w:r>
        <w:t>__________</w:t>
      </w:r>
      <w:r w:rsidR="006A2040">
        <w:t>_</w:t>
      </w:r>
    </w:p>
    <w:p w14:paraId="1AF509AC" w14:textId="77777777" w:rsidR="0019154F" w:rsidRDefault="0019154F" w:rsidP="0019154F">
      <w:pPr>
        <w:pStyle w:val="Corpsdetexte"/>
        <w:tabs>
          <w:tab w:val="left" w:pos="2694"/>
          <w:tab w:val="left" w:pos="3402"/>
          <w:tab w:val="left" w:pos="6237"/>
          <w:tab w:val="left" w:pos="9214"/>
        </w:tabs>
      </w:pPr>
    </w:p>
    <w:p w14:paraId="4580D224" w14:textId="77777777" w:rsidR="00915CA5" w:rsidRDefault="0019154F" w:rsidP="006A2040">
      <w:pPr>
        <w:pStyle w:val="Corpsdetexte"/>
        <w:tabs>
          <w:tab w:val="left" w:pos="2694"/>
          <w:tab w:val="left" w:pos="3402"/>
          <w:tab w:val="left" w:pos="6237"/>
          <w:tab w:val="left" w:pos="9214"/>
        </w:tabs>
        <w:jc w:val="left"/>
      </w:pPr>
      <w:r>
        <w:tab/>
        <w:t xml:space="preserve">   Portable</w:t>
      </w:r>
      <w:r w:rsidR="004A3CDC">
        <w:t xml:space="preserve"> </w:t>
      </w:r>
      <w:r>
        <w:t>: /</w:t>
      </w:r>
      <w:r w:rsidR="00A76629">
        <w:t xml:space="preserve"> 06 </w:t>
      </w:r>
      <w:r>
        <w:t>/</w:t>
      </w:r>
      <w:r w:rsidR="00A76629">
        <w:t xml:space="preserve"> 80 </w:t>
      </w:r>
      <w:r>
        <w:t>/</w:t>
      </w:r>
      <w:r w:rsidR="00A76629">
        <w:t xml:space="preserve"> 05 </w:t>
      </w:r>
      <w:r>
        <w:t>/</w:t>
      </w:r>
      <w:r w:rsidR="00A76629">
        <w:t xml:space="preserve"> 10 </w:t>
      </w:r>
      <w:r>
        <w:t>/</w:t>
      </w:r>
      <w:r w:rsidR="00A76629">
        <w:t xml:space="preserve"> 85 </w:t>
      </w:r>
      <w:r>
        <w:t>/   Lien de Parenté : _____</w:t>
      </w:r>
      <w:r w:rsidR="00A76629">
        <w:t>mari</w:t>
      </w:r>
      <w:r>
        <w:t>_________</w:t>
      </w:r>
    </w:p>
    <w:p w14:paraId="7A0A93EE" w14:textId="77777777" w:rsidR="006A2040" w:rsidRDefault="006A2040" w:rsidP="006A2040">
      <w:pPr>
        <w:pStyle w:val="Corpsdetexte"/>
        <w:tabs>
          <w:tab w:val="left" w:pos="2694"/>
          <w:tab w:val="left" w:pos="3402"/>
          <w:tab w:val="left" w:pos="6237"/>
          <w:tab w:val="left" w:pos="9214"/>
        </w:tabs>
        <w:jc w:val="left"/>
      </w:pPr>
    </w:p>
    <w:p w14:paraId="02D9FE09" w14:textId="77777777" w:rsidR="00DD7C2F" w:rsidRPr="00B55F36" w:rsidRDefault="00A1693C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  <w:tab w:val="left" w:pos="8222"/>
        </w:tabs>
        <w:jc w:val="center"/>
        <w:rPr>
          <w:b/>
          <w:bCs/>
          <w:i/>
          <w:color w:val="FF0000"/>
          <w:sz w:val="24"/>
          <w:szCs w:val="24"/>
        </w:rPr>
      </w:pPr>
      <w:r w:rsidRPr="00B55F36">
        <w:rPr>
          <w:b/>
          <w:bCs/>
          <w:i/>
          <w:color w:val="FF0000"/>
          <w:sz w:val="24"/>
          <w:szCs w:val="24"/>
        </w:rPr>
        <w:t xml:space="preserve">Pièces à joindre </w:t>
      </w:r>
      <w:r w:rsidR="00F41F51" w:rsidRPr="00B55F36">
        <w:rPr>
          <w:b/>
          <w:bCs/>
          <w:i/>
          <w:color w:val="FF0000"/>
          <w:sz w:val="24"/>
          <w:szCs w:val="24"/>
        </w:rPr>
        <w:t>obligatoires et lisibles</w:t>
      </w:r>
    </w:p>
    <w:p w14:paraId="7FF35A62" w14:textId="77777777" w:rsidR="00A1693C" w:rsidRDefault="00A1693C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</w:p>
    <w:p w14:paraId="35DF6DDF" w14:textId="77777777" w:rsidR="00F41F51" w:rsidRDefault="00311433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C76B27" wp14:editId="7666A5E9">
                <wp:simplePos x="0" y="0"/>
                <wp:positionH relativeFrom="column">
                  <wp:posOffset>35560</wp:posOffset>
                </wp:positionH>
                <wp:positionV relativeFrom="paragraph">
                  <wp:posOffset>10795</wp:posOffset>
                </wp:positionV>
                <wp:extent cx="187960" cy="127000"/>
                <wp:effectExtent l="0" t="0" r="2540" b="0"/>
                <wp:wrapNone/>
                <wp:docPr id="3246689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0699B" id="Rectangle 8" o:spid="_x0000_s1026" style="position:absolute;margin-left:2.8pt;margin-top:.85pt;width:14.8pt;height: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">
                <v:path arrowok="t"/>
              </v:rect>
            </w:pict>
          </mc:Fallback>
        </mc:AlternateContent>
      </w:r>
      <w:r w:rsidR="00F41F51">
        <w:rPr>
          <w:b/>
          <w:sz w:val="20"/>
        </w:rPr>
        <w:t xml:space="preserve">        Copie de la carte nationale d’identité recto/verso</w:t>
      </w:r>
    </w:p>
    <w:p w14:paraId="5786CFC3" w14:textId="77777777" w:rsidR="00A1693C" w:rsidRDefault="00311433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7C751" wp14:editId="6EA64903">
                <wp:simplePos x="0" y="0"/>
                <wp:positionH relativeFrom="column">
                  <wp:posOffset>35560</wp:posOffset>
                </wp:positionH>
                <wp:positionV relativeFrom="paragraph">
                  <wp:posOffset>144145</wp:posOffset>
                </wp:positionV>
                <wp:extent cx="187960" cy="127000"/>
                <wp:effectExtent l="0" t="0" r="2540" b="0"/>
                <wp:wrapNone/>
                <wp:docPr id="15089067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463D1" id="Rectangle 7" o:spid="_x0000_s1026" style="position:absolute;margin-left:2.8pt;margin-top:11.35pt;width:14.8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">
                <v:path arrowok="t"/>
              </v:rect>
            </w:pict>
          </mc:Fallback>
        </mc:AlternateContent>
      </w:r>
    </w:p>
    <w:p w14:paraId="69DD5E2E" w14:textId="77777777" w:rsidR="00A1693C" w:rsidRDefault="00F41F51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  <w:r>
        <w:rPr>
          <w:b/>
          <w:sz w:val="20"/>
        </w:rPr>
        <w:t xml:space="preserve">        Attestation de la sécurité sociale ou </w:t>
      </w:r>
      <w:r w:rsidR="00553654">
        <w:rPr>
          <w:b/>
          <w:sz w:val="20"/>
        </w:rPr>
        <w:t xml:space="preserve">copie de la </w:t>
      </w:r>
      <w:r>
        <w:rPr>
          <w:b/>
          <w:sz w:val="20"/>
        </w:rPr>
        <w:t xml:space="preserve">carte vitale     </w:t>
      </w:r>
    </w:p>
    <w:p w14:paraId="6C72EB97" w14:textId="77777777" w:rsidR="00A1693C" w:rsidRDefault="00311433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4BE914" wp14:editId="0739A12D">
                <wp:simplePos x="0" y="0"/>
                <wp:positionH relativeFrom="column">
                  <wp:posOffset>35560</wp:posOffset>
                </wp:positionH>
                <wp:positionV relativeFrom="paragraph">
                  <wp:posOffset>131445</wp:posOffset>
                </wp:positionV>
                <wp:extent cx="187960" cy="127000"/>
                <wp:effectExtent l="0" t="0" r="2540" b="0"/>
                <wp:wrapNone/>
                <wp:docPr id="3237955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38590" id="Rectangle 6" o:spid="_x0000_s1026" style="position:absolute;margin-left:2.8pt;margin-top:10.35pt;width:14.8pt;height: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">
                <v:path arrowok="t"/>
              </v:rect>
            </w:pict>
          </mc:Fallback>
        </mc:AlternateContent>
      </w:r>
      <w:r w:rsidR="00F41F51">
        <w:rPr>
          <w:b/>
          <w:sz w:val="20"/>
        </w:rPr>
        <w:t xml:space="preserve">   </w:t>
      </w:r>
    </w:p>
    <w:p w14:paraId="0FC4FABE" w14:textId="77777777" w:rsidR="00A1693C" w:rsidRDefault="00F41F51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  <w:r>
        <w:rPr>
          <w:b/>
          <w:sz w:val="20"/>
        </w:rPr>
        <w:t xml:space="preserve">        Copie de la carte mutuelle</w:t>
      </w:r>
    </w:p>
    <w:p w14:paraId="12D3FA4E" w14:textId="77777777" w:rsidR="00F75FA4" w:rsidRDefault="00F75FA4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</w:p>
    <w:p w14:paraId="69364D69" w14:textId="77777777" w:rsidR="00A1693C" w:rsidRDefault="00311433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E8E708" wp14:editId="29F3F3C7">
                <wp:simplePos x="0" y="0"/>
                <wp:positionH relativeFrom="column">
                  <wp:posOffset>35560</wp:posOffset>
                </wp:positionH>
                <wp:positionV relativeFrom="paragraph">
                  <wp:posOffset>23495</wp:posOffset>
                </wp:positionV>
                <wp:extent cx="187960" cy="127000"/>
                <wp:effectExtent l="0" t="0" r="2540" b="0"/>
                <wp:wrapNone/>
                <wp:docPr id="11079413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DEE1D" id="Rectangle 5" o:spid="_x0000_s1026" style="position:absolute;margin-left:2.8pt;margin-top:1.85pt;width:14.8pt;height:1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">
                <v:path arrowok="t"/>
              </v:rect>
            </w:pict>
          </mc:Fallback>
        </mc:AlternateContent>
      </w:r>
      <w:r w:rsidR="00F41F51">
        <w:rPr>
          <w:b/>
          <w:sz w:val="20"/>
        </w:rPr>
        <w:t xml:space="preserve">        Copie </w:t>
      </w:r>
      <w:proofErr w:type="gramStart"/>
      <w:r w:rsidR="00F41F51">
        <w:rPr>
          <w:b/>
          <w:sz w:val="20"/>
        </w:rPr>
        <w:t>de la carte étudiant</w:t>
      </w:r>
      <w:proofErr w:type="gramEnd"/>
    </w:p>
    <w:p w14:paraId="6344B57F" w14:textId="77777777" w:rsidR="00A1693C" w:rsidRDefault="00A1693C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</w:p>
    <w:p w14:paraId="5DF3A8BE" w14:textId="77777777" w:rsidR="001F0A06" w:rsidRDefault="00311433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DBD2EB" wp14:editId="223728A3">
                <wp:simplePos x="0" y="0"/>
                <wp:positionH relativeFrom="column">
                  <wp:posOffset>45085</wp:posOffset>
                </wp:positionH>
                <wp:positionV relativeFrom="paragraph">
                  <wp:posOffset>1905</wp:posOffset>
                </wp:positionV>
                <wp:extent cx="187960" cy="127000"/>
                <wp:effectExtent l="0" t="0" r="2540" b="0"/>
                <wp:wrapNone/>
                <wp:docPr id="5651006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EEDF2" id="Rectangle 4" o:spid="_x0000_s1026" style="position:absolute;margin-left:3.55pt;margin-top:.15pt;width:14.8pt;height:1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">
                <v:path arrowok="t"/>
              </v:rect>
            </w:pict>
          </mc:Fallback>
        </mc:AlternateContent>
      </w:r>
      <w:r w:rsidR="00D341D9">
        <w:rPr>
          <w:b/>
          <w:sz w:val="20"/>
        </w:rPr>
        <w:t xml:space="preserve">        Relevé d’identité bancaire </w:t>
      </w:r>
    </w:p>
    <w:p w14:paraId="679D7888" w14:textId="77777777" w:rsidR="00F75FA4" w:rsidRDefault="00311433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1EAF96" wp14:editId="6942D413">
                <wp:simplePos x="0" y="0"/>
                <wp:positionH relativeFrom="column">
                  <wp:posOffset>35560</wp:posOffset>
                </wp:positionH>
                <wp:positionV relativeFrom="paragraph">
                  <wp:posOffset>132080</wp:posOffset>
                </wp:positionV>
                <wp:extent cx="187960" cy="127000"/>
                <wp:effectExtent l="0" t="0" r="2540" b="0"/>
                <wp:wrapNone/>
                <wp:docPr id="16021727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0B6F8" id="Rectangle 3" o:spid="_x0000_s1026" style="position:absolute;margin-left:2.8pt;margin-top:10.4pt;width:14.8pt;height:1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">
                <v:path arrowok="t"/>
              </v:rect>
            </w:pict>
          </mc:Fallback>
        </mc:AlternateContent>
      </w:r>
    </w:p>
    <w:p w14:paraId="1F25EEBF" w14:textId="77777777" w:rsidR="00F75FA4" w:rsidRDefault="00F75FA4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  <w:r>
        <w:rPr>
          <w:sz w:val="20"/>
        </w:rPr>
        <w:t xml:space="preserve">        </w:t>
      </w:r>
      <w:r w:rsidRPr="00F75FA4">
        <w:rPr>
          <w:b/>
          <w:sz w:val="20"/>
        </w:rPr>
        <w:t xml:space="preserve">Copie de la carte </w:t>
      </w:r>
      <w:proofErr w:type="spellStart"/>
      <w:r w:rsidRPr="00F75FA4">
        <w:rPr>
          <w:b/>
          <w:sz w:val="20"/>
        </w:rPr>
        <w:t>navigo</w:t>
      </w:r>
      <w:proofErr w:type="spellEnd"/>
      <w:r w:rsidRPr="00F75FA4">
        <w:rPr>
          <w:b/>
          <w:sz w:val="20"/>
        </w:rPr>
        <w:t xml:space="preserve"> ou </w:t>
      </w:r>
      <w:proofErr w:type="spellStart"/>
      <w:r w:rsidRPr="00F75FA4">
        <w:rPr>
          <w:b/>
          <w:sz w:val="20"/>
        </w:rPr>
        <w:t>Imagin</w:t>
      </w:r>
      <w:proofErr w:type="spellEnd"/>
      <w:r w:rsidRPr="00F75FA4">
        <w:rPr>
          <w:b/>
          <w:sz w:val="20"/>
        </w:rPr>
        <w:t xml:space="preserve"> R et le justificatif de paiement</w:t>
      </w:r>
    </w:p>
    <w:p w14:paraId="0D44DA19" w14:textId="77777777" w:rsidR="00553654" w:rsidRDefault="00553654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</w:p>
    <w:p w14:paraId="256FBA37" w14:textId="4ED41D5C" w:rsidR="00553654" w:rsidRPr="00553654" w:rsidRDefault="00311433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CEBACA" wp14:editId="0942F402">
                <wp:simplePos x="0" y="0"/>
                <wp:positionH relativeFrom="column">
                  <wp:posOffset>26035</wp:posOffset>
                </wp:positionH>
                <wp:positionV relativeFrom="paragraph">
                  <wp:posOffset>4445</wp:posOffset>
                </wp:positionV>
                <wp:extent cx="187960" cy="127000"/>
                <wp:effectExtent l="0" t="0" r="2540" b="0"/>
                <wp:wrapNone/>
                <wp:docPr id="21105948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45978" id="Rectangle 2" o:spid="_x0000_s1026" style="position:absolute;margin-left:2.05pt;margin-top:.35pt;width:14.8pt;height:1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">
                <v:path arrowok="t"/>
              </v:rect>
            </w:pict>
          </mc:Fallback>
        </mc:AlternateContent>
      </w:r>
      <w:r w:rsidR="00553654">
        <w:rPr>
          <w:sz w:val="20"/>
        </w:rPr>
        <w:t xml:space="preserve">        </w:t>
      </w:r>
      <w:r w:rsidR="00135411">
        <w:rPr>
          <w:b/>
          <w:sz w:val="20"/>
        </w:rPr>
        <w:t>Copie (vaccinations) Carnet de santé</w:t>
      </w:r>
    </w:p>
    <w:p w14:paraId="4A478E3F" w14:textId="3A772E96" w:rsidR="00240FDD" w:rsidRDefault="00311433" w:rsidP="00240FD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521"/>
          <w:tab w:val="left" w:pos="87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209870" wp14:editId="1A45354E">
                <wp:simplePos x="0" y="0"/>
                <wp:positionH relativeFrom="column">
                  <wp:posOffset>4013200</wp:posOffset>
                </wp:positionH>
                <wp:positionV relativeFrom="paragraph">
                  <wp:posOffset>532765</wp:posOffset>
                </wp:positionV>
                <wp:extent cx="1278255" cy="211667"/>
                <wp:effectExtent l="0" t="0" r="17145" b="17145"/>
                <wp:wrapNone/>
                <wp:docPr id="16854919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255" cy="211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F3A1F" w14:textId="3160B983" w:rsidR="00311433" w:rsidRPr="00311433" w:rsidRDefault="00311433" w:rsidP="00311433">
                            <w:pPr>
                              <w:rPr>
                                <w:sz w:val="16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sz w:val="16"/>
                                <w:szCs w:val="13"/>
                                <w:lang w:val="fr-FR"/>
                              </w:rPr>
                              <w:t>Constance d’</w:t>
                            </w:r>
                            <w:proofErr w:type="spellStart"/>
                            <w:r>
                              <w:rPr>
                                <w:sz w:val="16"/>
                                <w:szCs w:val="13"/>
                                <w:lang w:val="fr-FR"/>
                              </w:rPr>
                              <w:t>Hébrail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0987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16pt;margin-top:41.95pt;width:100.65pt;height:1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" fillcolor="white [3201]" strokeweight=".5pt">
                <v:textbox>
                  <w:txbxContent>
                    <w:p w14:paraId="542F3A1F" w14:textId="3160B983" w:rsidR="00311433" w:rsidRPr="00311433" w:rsidRDefault="00311433" w:rsidP="00311433">
                      <w:pPr>
                        <w:rPr>
                          <w:sz w:val="16"/>
                          <w:szCs w:val="13"/>
                          <w:lang w:val="fr-FR"/>
                        </w:rPr>
                      </w:pPr>
                      <w:r>
                        <w:rPr>
                          <w:sz w:val="16"/>
                          <w:szCs w:val="13"/>
                          <w:lang w:val="fr-FR"/>
                        </w:rPr>
                        <w:t>Constance d’</w:t>
                      </w:r>
                      <w:proofErr w:type="spellStart"/>
                      <w:r>
                        <w:rPr>
                          <w:sz w:val="16"/>
                          <w:szCs w:val="13"/>
                          <w:lang w:val="fr-FR"/>
                        </w:rPr>
                        <w:t>Hébrail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5E4FA7" wp14:editId="2D697B0E">
                <wp:simplePos x="0" y="0"/>
                <wp:positionH relativeFrom="column">
                  <wp:posOffset>1705822</wp:posOffset>
                </wp:positionH>
                <wp:positionV relativeFrom="paragraph">
                  <wp:posOffset>535093</wp:posOffset>
                </wp:positionV>
                <wp:extent cx="1278255" cy="211667"/>
                <wp:effectExtent l="0" t="0" r="17145" b="17145"/>
                <wp:wrapNone/>
                <wp:docPr id="193949290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255" cy="211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0A973" w14:textId="4578ACE8" w:rsidR="00311433" w:rsidRPr="00311433" w:rsidRDefault="00311433">
                            <w:pPr>
                              <w:rPr>
                                <w:sz w:val="16"/>
                                <w:szCs w:val="13"/>
                                <w:lang w:val="fr-FR"/>
                              </w:rPr>
                            </w:pPr>
                            <w:r w:rsidRPr="00311433">
                              <w:rPr>
                                <w:sz w:val="16"/>
                                <w:szCs w:val="13"/>
                                <w:lang w:val="fr-FR"/>
                              </w:rPr>
                              <w:t>10 décembre</w:t>
                            </w:r>
                            <w:r>
                              <w:rPr>
                                <w:sz w:val="16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Pr="00311433">
                              <w:rPr>
                                <w:sz w:val="16"/>
                                <w:szCs w:val="13"/>
                                <w:lang w:val="fr-FR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4FA7" id="_x0000_s1027" type="#_x0000_t202" style="position:absolute;left:0;text-align:left;margin-left:134.3pt;margin-top:42.15pt;width:100.65pt;height:16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" fillcolor="white [3201]" strokeweight=".5pt">
                <v:textbox>
                  <w:txbxContent>
                    <w:p w14:paraId="75A0A973" w14:textId="4578ACE8" w:rsidR="00311433" w:rsidRPr="00311433" w:rsidRDefault="00311433">
                      <w:pPr>
                        <w:rPr>
                          <w:sz w:val="16"/>
                          <w:szCs w:val="13"/>
                          <w:lang w:val="fr-FR"/>
                        </w:rPr>
                      </w:pPr>
                      <w:r w:rsidRPr="00311433">
                        <w:rPr>
                          <w:sz w:val="16"/>
                          <w:szCs w:val="13"/>
                          <w:lang w:val="fr-FR"/>
                        </w:rPr>
                        <w:t>10 décembre</w:t>
                      </w:r>
                      <w:r>
                        <w:rPr>
                          <w:sz w:val="16"/>
                          <w:szCs w:val="13"/>
                          <w:lang w:val="fr-FR"/>
                        </w:rPr>
                        <w:t xml:space="preserve"> </w:t>
                      </w:r>
                      <w:r w:rsidRPr="00311433">
                        <w:rPr>
                          <w:sz w:val="16"/>
                          <w:szCs w:val="13"/>
                          <w:lang w:val="fr-FR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F75FA4">
        <w:t xml:space="preserve">           </w:t>
      </w:r>
    </w:p>
    <w:sectPr w:rsidR="00240FDD" w:rsidSect="00553654">
      <w:headerReference w:type="default" r:id="rId7"/>
      <w:footerReference w:type="default" r:id="rId8"/>
      <w:type w:val="continuous"/>
      <w:pgSz w:w="11906" w:h="16838"/>
      <w:pgMar w:top="567" w:right="567" w:bottom="567" w:left="567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7BDF" w14:textId="77777777" w:rsidR="00B96F5F" w:rsidRDefault="00B96F5F" w:rsidP="00D341D9">
      <w:r>
        <w:separator/>
      </w:r>
    </w:p>
  </w:endnote>
  <w:endnote w:type="continuationSeparator" w:id="0">
    <w:p w14:paraId="7E3FD133" w14:textId="77777777" w:rsidR="00B96F5F" w:rsidRDefault="00B96F5F" w:rsidP="00D3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117A" w14:textId="77777777" w:rsidR="00240FDD" w:rsidRPr="00240FDD" w:rsidRDefault="00240FDD">
    <w:pPr>
      <w:pStyle w:val="Pieddepage"/>
      <w:rPr>
        <w:b/>
      </w:rPr>
    </w:pPr>
    <w:r w:rsidRPr="00240FDD">
      <w:rPr>
        <w:b/>
      </w:rPr>
      <w:t xml:space="preserve">                          A Paris</w:t>
    </w:r>
    <w:r w:rsidR="00827D71">
      <w:rPr>
        <w:b/>
      </w:rPr>
      <w:t>,</w:t>
    </w:r>
    <w:r w:rsidRPr="00240FDD">
      <w:rPr>
        <w:b/>
      </w:rPr>
      <w:t xml:space="preserve"> le                                        Signature</w:t>
    </w:r>
  </w:p>
  <w:p w14:paraId="438255FA" w14:textId="77777777" w:rsidR="007F4A4C" w:rsidRDefault="007F4A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DBEF" w14:textId="77777777" w:rsidR="00B96F5F" w:rsidRDefault="00B96F5F" w:rsidP="00D341D9">
      <w:r>
        <w:separator/>
      </w:r>
    </w:p>
  </w:footnote>
  <w:footnote w:type="continuationSeparator" w:id="0">
    <w:p w14:paraId="19FA3EED" w14:textId="77777777" w:rsidR="00B96F5F" w:rsidRDefault="00B96F5F" w:rsidP="00D3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9B1E" w14:textId="77777777" w:rsidR="007F4A4C" w:rsidRDefault="00311433">
    <w:pPr>
      <w:pStyle w:val="En-tte"/>
    </w:pPr>
    <w:r w:rsidRPr="007D4296">
      <w:rPr>
        <w:rFonts w:cs="Arial"/>
        <w:noProof/>
        <w:color w:val="000000"/>
        <w:sz w:val="18"/>
        <w:szCs w:val="18"/>
      </w:rPr>
      <w:drawing>
        <wp:inline distT="0" distB="0" distL="0" distR="0" wp14:anchorId="4C7C51DA" wp14:editId="585CFCBF">
          <wp:extent cx="2032000" cy="56705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D71">
      <w:rPr>
        <w:rFonts w:cs="Arial"/>
        <w:sz w:val="18"/>
        <w:szCs w:val="18"/>
      </w:rPr>
      <w:tab/>
      <w:t xml:space="preserve">       </w:t>
    </w:r>
    <w:r w:rsidR="007F4A4C">
      <w:rPr>
        <w:rFonts w:cs="Arial"/>
        <w:sz w:val="18"/>
        <w:szCs w:val="18"/>
      </w:rPr>
      <w:t xml:space="preserve">   </w:t>
    </w:r>
    <w:r w:rsidR="007F4A4C" w:rsidRPr="007F4A4C">
      <w:rPr>
        <w:rFonts w:cs="Arial"/>
        <w:b/>
        <w:sz w:val="24"/>
        <w:szCs w:val="24"/>
      </w:rPr>
      <w:t>BUREAU DU PERSONNEL MEDICAL</w:t>
    </w:r>
  </w:p>
  <w:p w14:paraId="13489469" w14:textId="77777777" w:rsidR="00D341D9" w:rsidRDefault="00D341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C755A"/>
    <w:multiLevelType w:val="hybridMultilevel"/>
    <w:tmpl w:val="BCBCE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66E5B"/>
    <w:multiLevelType w:val="hybridMultilevel"/>
    <w:tmpl w:val="ED509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27280">
    <w:abstractNumId w:val="0"/>
  </w:num>
  <w:num w:numId="2" w16cid:durableId="196785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E8"/>
    <w:rsid w:val="000320AB"/>
    <w:rsid w:val="00051521"/>
    <w:rsid w:val="00085752"/>
    <w:rsid w:val="000937D5"/>
    <w:rsid w:val="00135411"/>
    <w:rsid w:val="001802E8"/>
    <w:rsid w:val="0019154F"/>
    <w:rsid w:val="001E2AC0"/>
    <w:rsid w:val="001F0A06"/>
    <w:rsid w:val="001F7611"/>
    <w:rsid w:val="00240FDD"/>
    <w:rsid w:val="002513E1"/>
    <w:rsid w:val="002B1E7B"/>
    <w:rsid w:val="002C5E5E"/>
    <w:rsid w:val="003017CE"/>
    <w:rsid w:val="00311433"/>
    <w:rsid w:val="00411E1D"/>
    <w:rsid w:val="00470A12"/>
    <w:rsid w:val="00484DE1"/>
    <w:rsid w:val="004A3CDC"/>
    <w:rsid w:val="00553654"/>
    <w:rsid w:val="0056646B"/>
    <w:rsid w:val="005D10A4"/>
    <w:rsid w:val="005D2985"/>
    <w:rsid w:val="006375FA"/>
    <w:rsid w:val="006A2040"/>
    <w:rsid w:val="006C3F24"/>
    <w:rsid w:val="006C7A3E"/>
    <w:rsid w:val="006E50B7"/>
    <w:rsid w:val="007104B9"/>
    <w:rsid w:val="007D4296"/>
    <w:rsid w:val="007F4A4C"/>
    <w:rsid w:val="0080407F"/>
    <w:rsid w:val="00827D71"/>
    <w:rsid w:val="00860D6C"/>
    <w:rsid w:val="00915CA5"/>
    <w:rsid w:val="009920DF"/>
    <w:rsid w:val="009F3FF6"/>
    <w:rsid w:val="00A004C3"/>
    <w:rsid w:val="00A1693C"/>
    <w:rsid w:val="00A3665F"/>
    <w:rsid w:val="00A5589C"/>
    <w:rsid w:val="00A76629"/>
    <w:rsid w:val="00A97C43"/>
    <w:rsid w:val="00AD07C3"/>
    <w:rsid w:val="00B07680"/>
    <w:rsid w:val="00B159FF"/>
    <w:rsid w:val="00B23300"/>
    <w:rsid w:val="00B3126F"/>
    <w:rsid w:val="00B55F36"/>
    <w:rsid w:val="00B96F5F"/>
    <w:rsid w:val="00C65018"/>
    <w:rsid w:val="00C8492A"/>
    <w:rsid w:val="00CA3718"/>
    <w:rsid w:val="00D20530"/>
    <w:rsid w:val="00D341D9"/>
    <w:rsid w:val="00DD75A4"/>
    <w:rsid w:val="00DD7C2F"/>
    <w:rsid w:val="00DE3F50"/>
    <w:rsid w:val="00E81DE0"/>
    <w:rsid w:val="00F41F51"/>
    <w:rsid w:val="00F75FA4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B614E"/>
  <w15:chartTrackingRefBased/>
  <w15:docId w15:val="{8525BC48-0E6F-3544-A4C9-91DA289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fr-C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pPr>
      <w:ind w:right="-2"/>
      <w:jc w:val="both"/>
    </w:pPr>
    <w:rPr>
      <w:lang w:val="fr-FR"/>
    </w:rPr>
  </w:style>
  <w:style w:type="paragraph" w:styleId="Titre">
    <w:name w:val="Title"/>
    <w:basedOn w:val="Normal"/>
    <w:qFormat/>
    <w:pPr>
      <w:jc w:val="center"/>
    </w:pPr>
    <w:rPr>
      <w:b/>
      <w:lang w:val="fr-FR"/>
    </w:rPr>
  </w:style>
  <w:style w:type="paragraph" w:styleId="Textedebulles">
    <w:name w:val="Balloon Text"/>
    <w:basedOn w:val="Normal"/>
    <w:semiHidden/>
    <w:rsid w:val="00915CA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F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D341D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341D9"/>
    <w:rPr>
      <w:rFonts w:ascii="Arial" w:hAnsi="Arial"/>
      <w:sz w:val="22"/>
      <w:lang w:val="fr-CA"/>
    </w:rPr>
  </w:style>
  <w:style w:type="paragraph" w:styleId="Pieddepage">
    <w:name w:val="footer"/>
    <w:basedOn w:val="Normal"/>
    <w:link w:val="PieddepageCar"/>
    <w:uiPriority w:val="99"/>
    <w:rsid w:val="00D341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341D9"/>
    <w:rPr>
      <w:rFonts w:ascii="Arial" w:hAnsi="Arial"/>
      <w:sz w:val="22"/>
      <w:lang w:val="fr-CA"/>
    </w:rPr>
  </w:style>
  <w:style w:type="character" w:customStyle="1" w:styleId="CorpsdetexteCar">
    <w:name w:val="Corps de texte Car"/>
    <w:link w:val="Corpsdetexte"/>
    <w:rsid w:val="0055365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cch-srvnas/data/personnel%20medical/dossier%20commun/CECILE%20R&#233;cup%20de%20didier/Mod&#232;les/Fiche%20Etudia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\\cch-srvnas\data\personnel medical\dossier commun\CECILE Récup de didier\Modèles\Fiche Etudiant.dot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 Hospitalier COCHIN - SAINT-VINCENT-DE-PAUL - LA ROCHE-GUYON</vt:lpstr>
    </vt:vector>
  </TitlesOfParts>
  <Company>cochin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Hospitalier COCHIN - SAINT-VINCENT-DE-PAUL - LA ROCHE-GUYON</dc:title>
  <dc:subject/>
  <dc:creator>3107541</dc:creator>
  <cp:keywords/>
  <cp:lastModifiedBy>Constance D'HEBRAIL</cp:lastModifiedBy>
  <cp:revision>2</cp:revision>
  <cp:lastPrinted>2025-12-18T10:24:00Z</cp:lastPrinted>
  <dcterms:created xsi:type="dcterms:W3CDTF">2025-12-18T10:24:00Z</dcterms:created>
  <dcterms:modified xsi:type="dcterms:W3CDTF">2025-12-18T10:24:00Z</dcterms:modified>
</cp:coreProperties>
</file>